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4" w:rsidRPr="003F5BA2" w:rsidRDefault="00FC7E74" w:rsidP="00334D51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3F5BA2">
        <w:rPr>
          <w:rFonts w:ascii="黑体" w:eastAsia="黑体" w:hAnsi="黑体" w:cs="黑体" w:hint="eastAsia"/>
          <w:sz w:val="32"/>
          <w:szCs w:val="32"/>
        </w:rPr>
        <w:t>附件</w:t>
      </w:r>
      <w:r w:rsidRPr="003F5BA2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FC7E74" w:rsidRDefault="00FC7E74" w:rsidP="00334D51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建设项目水影响评价登记表办理单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2833"/>
        <w:gridCol w:w="1863"/>
        <w:gridCol w:w="2046"/>
      </w:tblGrid>
      <w:tr w:rsidR="00FC7E74">
        <w:trPr>
          <w:trHeight w:val="567"/>
          <w:jc w:val="center"/>
        </w:trPr>
        <w:tc>
          <w:tcPr>
            <w:tcW w:w="1780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6742" w:type="dxa"/>
            <w:gridSpan w:val="3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7E74">
        <w:trPr>
          <w:trHeight w:val="567"/>
          <w:jc w:val="center"/>
        </w:trPr>
        <w:tc>
          <w:tcPr>
            <w:tcW w:w="1780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建设单位</w:t>
            </w:r>
          </w:p>
        </w:tc>
        <w:tc>
          <w:tcPr>
            <w:tcW w:w="6742" w:type="dxa"/>
            <w:gridSpan w:val="3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7E74">
        <w:trPr>
          <w:trHeight w:val="567"/>
          <w:jc w:val="center"/>
        </w:trPr>
        <w:tc>
          <w:tcPr>
            <w:tcW w:w="1780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项目位置</w:t>
            </w:r>
          </w:p>
        </w:tc>
        <w:tc>
          <w:tcPr>
            <w:tcW w:w="2833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项目性质</w:t>
            </w:r>
          </w:p>
        </w:tc>
        <w:tc>
          <w:tcPr>
            <w:tcW w:w="2046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7E74">
        <w:trPr>
          <w:trHeight w:val="567"/>
          <w:jc w:val="center"/>
        </w:trPr>
        <w:tc>
          <w:tcPr>
            <w:tcW w:w="1780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预计开工时间</w:t>
            </w:r>
          </w:p>
        </w:tc>
        <w:tc>
          <w:tcPr>
            <w:tcW w:w="2833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预计竣工时间</w:t>
            </w:r>
          </w:p>
        </w:tc>
        <w:tc>
          <w:tcPr>
            <w:tcW w:w="2046" w:type="dxa"/>
            <w:vAlign w:val="center"/>
          </w:tcPr>
          <w:p w:rsidR="00FC7E74" w:rsidRDefault="00FC7E74" w:rsidP="00B12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7E74">
        <w:trPr>
          <w:trHeight w:val="2946"/>
          <w:jc w:val="center"/>
        </w:trPr>
        <w:tc>
          <w:tcPr>
            <w:tcW w:w="8522" w:type="dxa"/>
            <w:gridSpan w:val="4"/>
          </w:tcPr>
          <w:p w:rsidR="00FC7E74" w:rsidRDefault="00FC7E74" w:rsidP="000D1ACC">
            <w:pPr>
              <w:spacing w:beforeLines="50"/>
              <w:rPr>
                <w:rFonts w:cs="Times New Roman"/>
                <w:sz w:val="24"/>
                <w:szCs w:val="24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建设内容：</w:t>
            </w:r>
          </w:p>
        </w:tc>
      </w:tr>
      <w:tr w:rsidR="00FC7E74">
        <w:trPr>
          <w:trHeight w:val="3406"/>
          <w:jc w:val="center"/>
        </w:trPr>
        <w:tc>
          <w:tcPr>
            <w:tcW w:w="8522" w:type="dxa"/>
            <w:gridSpan w:val="4"/>
          </w:tcPr>
          <w:p w:rsidR="00FC7E74" w:rsidRDefault="00FC7E74" w:rsidP="000D1ACC">
            <w:pPr>
              <w:spacing w:beforeLines="5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水影响评价主要内容：</w:t>
            </w:r>
          </w:p>
          <w:p w:rsidR="00FC7E74" w:rsidRDefault="00FC7E74" w:rsidP="000D1ACC">
            <w:pPr>
              <w:spacing w:beforeLines="50"/>
              <w:rPr>
                <w:rFonts w:cs="Times New Roman"/>
                <w:sz w:val="24"/>
                <w:szCs w:val="24"/>
              </w:rPr>
            </w:pPr>
          </w:p>
        </w:tc>
      </w:tr>
      <w:tr w:rsidR="00FC7E74">
        <w:trPr>
          <w:trHeight w:val="3391"/>
          <w:jc w:val="center"/>
        </w:trPr>
        <w:tc>
          <w:tcPr>
            <w:tcW w:w="8522" w:type="dxa"/>
            <w:gridSpan w:val="4"/>
          </w:tcPr>
          <w:p w:rsidR="00FC7E74" w:rsidRDefault="00FC7E74" w:rsidP="000D1ACC">
            <w:pPr>
              <w:spacing w:beforeLines="5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水行政主管部门或其委托的技术审查机构审查意见：</w:t>
            </w:r>
          </w:p>
          <w:p w:rsidR="00FC7E74" w:rsidRDefault="00FC7E74" w:rsidP="000D1ACC">
            <w:pPr>
              <w:spacing w:beforeLines="50"/>
              <w:jc w:val="right"/>
              <w:rPr>
                <w:rFonts w:cs="Times New Roman"/>
                <w:sz w:val="24"/>
                <w:szCs w:val="24"/>
              </w:rPr>
            </w:pPr>
          </w:p>
          <w:p w:rsidR="00FC7E74" w:rsidRDefault="00FC7E74" w:rsidP="000D1ACC">
            <w:pPr>
              <w:spacing w:beforeLines="50"/>
              <w:jc w:val="right"/>
              <w:rPr>
                <w:rFonts w:cs="Times New Roman"/>
                <w:sz w:val="24"/>
                <w:szCs w:val="24"/>
              </w:rPr>
            </w:pPr>
          </w:p>
          <w:p w:rsidR="00FC7E74" w:rsidRDefault="00FC7E74" w:rsidP="000D1ACC">
            <w:pPr>
              <w:spacing w:beforeLines="50"/>
              <w:ind w:right="960"/>
              <w:rPr>
                <w:rFonts w:cs="Times New Roman"/>
                <w:sz w:val="24"/>
                <w:szCs w:val="24"/>
              </w:rPr>
            </w:pPr>
          </w:p>
          <w:p w:rsidR="00FC7E74" w:rsidRDefault="00FC7E74" w:rsidP="000D1ACC">
            <w:pPr>
              <w:spacing w:beforeLines="50"/>
              <w:ind w:right="9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（盖章）</w:t>
            </w:r>
          </w:p>
          <w:p w:rsidR="00FC7E74" w:rsidRDefault="00FC7E74" w:rsidP="000D1ACC">
            <w:pPr>
              <w:spacing w:beforeLines="5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C7E74" w:rsidRDefault="00FC7E74">
      <w:pPr>
        <w:rPr>
          <w:rFonts w:cs="Times New Roman"/>
        </w:rPr>
      </w:pPr>
    </w:p>
    <w:sectPr w:rsidR="00FC7E74" w:rsidSect="00AA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74" w:rsidRDefault="00FC7E74" w:rsidP="00334D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E74" w:rsidRDefault="00FC7E74" w:rsidP="00334D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74" w:rsidRDefault="00FC7E74" w:rsidP="00334D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E74" w:rsidRDefault="00FC7E74" w:rsidP="00334D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FF"/>
    <w:rsid w:val="000D1ACC"/>
    <w:rsid w:val="001016D1"/>
    <w:rsid w:val="00296785"/>
    <w:rsid w:val="00334D51"/>
    <w:rsid w:val="003F5BA2"/>
    <w:rsid w:val="00AA6474"/>
    <w:rsid w:val="00B12C9D"/>
    <w:rsid w:val="00C274B2"/>
    <w:rsid w:val="00FC7E74"/>
    <w:rsid w:val="00FF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5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D5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3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164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王颖</cp:lastModifiedBy>
  <cp:revision>3</cp:revision>
  <dcterms:created xsi:type="dcterms:W3CDTF">2017-05-04T09:05:00Z</dcterms:created>
  <dcterms:modified xsi:type="dcterms:W3CDTF">2017-05-10T06:18:00Z</dcterms:modified>
</cp:coreProperties>
</file>