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12" w:rsidRPr="00C65333" w:rsidRDefault="00E12712" w:rsidP="00F50AAC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 w:rsidRPr="00C65333">
        <w:rPr>
          <w:rFonts w:ascii="黑体" w:eastAsia="黑体" w:hAnsi="黑体" w:cs="黑体" w:hint="eastAsia"/>
          <w:sz w:val="32"/>
          <w:szCs w:val="32"/>
        </w:rPr>
        <w:t>附件</w:t>
      </w:r>
      <w:r w:rsidRPr="00C65333">
        <w:rPr>
          <w:rFonts w:ascii="黑体" w:eastAsia="黑体" w:hAnsi="黑体" w:cs="黑体"/>
          <w:sz w:val="32"/>
          <w:szCs w:val="32"/>
        </w:rPr>
        <w:t>2</w:t>
      </w:r>
      <w:bookmarkStart w:id="0" w:name="_GoBack"/>
      <w:bookmarkEnd w:id="0"/>
    </w:p>
    <w:p w:rsidR="00E12712" w:rsidRDefault="00E12712" w:rsidP="00F50AAC">
      <w:pPr>
        <w:spacing w:line="60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市、区水行政主管部门</w:t>
      </w:r>
    </w:p>
    <w:p w:rsidR="00E12712" w:rsidRDefault="00E12712" w:rsidP="00F50AAC">
      <w:pPr>
        <w:spacing w:line="60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建设项目水影响评价登记表备案通知书</w:t>
      </w:r>
    </w:p>
    <w:p w:rsidR="00E12712" w:rsidRDefault="00E12712" w:rsidP="00F50AAC">
      <w:pPr>
        <w:wordWrap w:val="0"/>
        <w:spacing w:line="360" w:lineRule="auto"/>
        <w:jc w:val="righ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京（区）水评备</w:t>
      </w:r>
      <w:r>
        <w:rPr>
          <w:rFonts w:ascii="仿宋_GB2312" w:eastAsia="仿宋_GB2312" w:hAnsi="宋体" w:cs="仿宋_GB2312"/>
          <w:sz w:val="32"/>
          <w:szCs w:val="32"/>
        </w:rPr>
        <w:t xml:space="preserve">[    ]   </w:t>
      </w:r>
      <w:r>
        <w:rPr>
          <w:rFonts w:ascii="仿宋_GB2312" w:eastAsia="仿宋_GB2312" w:hAnsi="宋体" w:cs="仿宋_GB2312" w:hint="eastAsia"/>
          <w:sz w:val="32"/>
          <w:szCs w:val="32"/>
        </w:rPr>
        <w:t>号</w:t>
      </w:r>
      <w:r>
        <w:rPr>
          <w:rFonts w:ascii="仿宋_GB2312" w:eastAsia="仿宋_GB2312" w:hAnsi="宋体" w:cs="仿宋_GB2312"/>
          <w:sz w:val="32"/>
          <w:szCs w:val="32"/>
        </w:rPr>
        <w:t xml:space="preserve">          </w:t>
      </w:r>
    </w:p>
    <w:p w:rsidR="00E12712" w:rsidRDefault="00E12712" w:rsidP="00F50AAC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              </w:t>
      </w:r>
    </w:p>
    <w:p w:rsidR="00E12712" w:rsidRDefault="00E12712" w:rsidP="00C65333">
      <w:pPr>
        <w:spacing w:line="360" w:lineRule="auto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你单位申请备案的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>水影响评价登记表，</w:t>
      </w:r>
      <w:r>
        <w:rPr>
          <w:rFonts w:ascii="仿宋_GB2312" w:eastAsia="仿宋_GB2312" w:hAnsi="黑体" w:cs="仿宋_GB2312" w:hint="eastAsia"/>
          <w:sz w:val="32"/>
          <w:szCs w:val="32"/>
        </w:rPr>
        <w:t>经我单位进行形式审查，符合备案规定，准予备案。请你单位持此通知书依法办理相关手续。</w:t>
      </w:r>
    </w:p>
    <w:p w:rsidR="00E12712" w:rsidRDefault="00E12712" w:rsidP="00C65333">
      <w:pPr>
        <w:spacing w:line="360" w:lineRule="auto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项目名称：</w:t>
      </w:r>
    </w:p>
    <w:p w:rsidR="00E12712" w:rsidRDefault="00E12712" w:rsidP="00C65333">
      <w:pPr>
        <w:spacing w:line="360" w:lineRule="auto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建设单位：</w:t>
      </w:r>
    </w:p>
    <w:p w:rsidR="00E12712" w:rsidRDefault="00E12712" w:rsidP="00C65333">
      <w:pPr>
        <w:spacing w:line="360" w:lineRule="auto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项目地点：</w:t>
      </w:r>
    </w:p>
    <w:p w:rsidR="00E12712" w:rsidRDefault="00E12712" w:rsidP="00C65333">
      <w:pPr>
        <w:spacing w:line="360" w:lineRule="auto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建设内容：</w:t>
      </w:r>
    </w:p>
    <w:p w:rsidR="00E12712" w:rsidRDefault="00E12712" w:rsidP="00C65333">
      <w:pPr>
        <w:spacing w:line="360" w:lineRule="auto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项目投资：</w:t>
      </w:r>
    </w:p>
    <w:p w:rsidR="00E12712" w:rsidRDefault="00E12712" w:rsidP="00C65333">
      <w:pPr>
        <w:spacing w:line="360" w:lineRule="auto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开工日期：</w:t>
      </w:r>
    </w:p>
    <w:p w:rsidR="00E12712" w:rsidRDefault="00E12712" w:rsidP="00C65333">
      <w:pPr>
        <w:spacing w:line="360" w:lineRule="auto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竣工日期：</w:t>
      </w:r>
    </w:p>
    <w:p w:rsidR="00E12712" w:rsidRDefault="00E12712" w:rsidP="00C65333">
      <w:pPr>
        <w:spacing w:line="360" w:lineRule="auto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水影响评价主要内容：</w:t>
      </w:r>
    </w:p>
    <w:p w:rsidR="00E12712" w:rsidRDefault="00E12712" w:rsidP="00C65333">
      <w:pPr>
        <w:spacing w:line="360" w:lineRule="auto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E12712" w:rsidRDefault="00E12712" w:rsidP="00C65333">
      <w:pPr>
        <w:spacing w:line="360" w:lineRule="auto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附件：建设项目水影响评价登记表</w:t>
      </w:r>
    </w:p>
    <w:p w:rsidR="00E12712" w:rsidRDefault="00E12712" w:rsidP="00C65333">
      <w:pPr>
        <w:spacing w:line="360" w:lineRule="auto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E12712" w:rsidRDefault="00E12712" w:rsidP="00C65333">
      <w:pPr>
        <w:wordWrap w:val="0"/>
        <w:spacing w:line="360" w:lineRule="auto"/>
        <w:ind w:firstLineChars="200" w:firstLine="31680"/>
        <w:jc w:val="right"/>
        <w:rPr>
          <w:rFonts w:ascii="仿宋_GB2312" w:eastAsia="仿宋_GB2312" w:hAnsi="黑体" w:cs="Times New Roman"/>
          <w:sz w:val="32"/>
          <w:szCs w:val="32"/>
        </w:rPr>
      </w:pPr>
    </w:p>
    <w:p w:rsidR="00E12712" w:rsidRDefault="00E12712" w:rsidP="00C65333">
      <w:pPr>
        <w:spacing w:line="360" w:lineRule="auto"/>
        <w:ind w:firstLineChars="200" w:firstLine="31680"/>
        <w:jc w:val="righ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备案机关（章）</w:t>
      </w:r>
    </w:p>
    <w:p w:rsidR="00E12712" w:rsidRDefault="00E12712" w:rsidP="007A1B0A">
      <w:pPr>
        <w:ind w:firstLineChars="1950" w:firstLine="31680"/>
        <w:rPr>
          <w:rFonts w:cs="Times New Roman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年</w:t>
      </w:r>
      <w:r>
        <w:rPr>
          <w:rFonts w:ascii="仿宋_GB2312" w:eastAsia="仿宋_GB2312" w:hAnsi="黑体" w:cs="仿宋_GB2312"/>
          <w:sz w:val="32"/>
          <w:szCs w:val="32"/>
        </w:rPr>
        <w:t xml:space="preserve">   </w:t>
      </w:r>
      <w:r>
        <w:rPr>
          <w:rFonts w:ascii="仿宋_GB2312" w:eastAsia="仿宋_GB2312" w:hAnsi="黑体" w:cs="仿宋_GB2312" w:hint="eastAsia"/>
          <w:sz w:val="32"/>
          <w:szCs w:val="32"/>
        </w:rPr>
        <w:t>月</w:t>
      </w:r>
      <w:r>
        <w:rPr>
          <w:rFonts w:ascii="仿宋_GB2312" w:eastAsia="仿宋_GB2312" w:hAnsi="黑体" w:cs="仿宋_GB2312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日</w:t>
      </w:r>
    </w:p>
    <w:sectPr w:rsidR="00E12712" w:rsidSect="00C26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712" w:rsidRDefault="00E12712" w:rsidP="00F50A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2712" w:rsidRDefault="00E12712" w:rsidP="00F50A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712" w:rsidRDefault="00E12712" w:rsidP="00F50A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2712" w:rsidRDefault="00E12712" w:rsidP="00F50A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338"/>
    <w:rsid w:val="00296785"/>
    <w:rsid w:val="007A1B0A"/>
    <w:rsid w:val="00A4088C"/>
    <w:rsid w:val="00BE4338"/>
    <w:rsid w:val="00C26C36"/>
    <w:rsid w:val="00C306D6"/>
    <w:rsid w:val="00C65333"/>
    <w:rsid w:val="00E12712"/>
    <w:rsid w:val="00F5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A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0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0AA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50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0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</Words>
  <Characters>230</Characters>
  <Application>Microsoft Office Outlook</Application>
  <DocSecurity>0</DocSecurity>
  <Lines>0</Lines>
  <Paragraphs>0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</dc:creator>
  <cp:keywords/>
  <dc:description/>
  <cp:lastModifiedBy>王颖</cp:lastModifiedBy>
  <cp:revision>3</cp:revision>
  <dcterms:created xsi:type="dcterms:W3CDTF">2017-05-04T09:02:00Z</dcterms:created>
  <dcterms:modified xsi:type="dcterms:W3CDTF">2017-05-10T06:17:00Z</dcterms:modified>
</cp:coreProperties>
</file>